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5C" w:rsidRDefault="0006655C">
      <w:pPr>
        <w:rPr>
          <w:rFonts w:ascii="Times New Roman" w:hAnsi="Times New Roman" w:cs="Times New Roman"/>
          <w:sz w:val="28"/>
        </w:rPr>
      </w:pPr>
    </w:p>
    <w:p w:rsidR="000F11B7" w:rsidRPr="00D17B0E" w:rsidRDefault="000F11B7">
      <w:pPr>
        <w:rPr>
          <w:rFonts w:ascii="Times New Roman" w:hAnsi="Times New Roman" w:cs="Times New Roman" w:hint="eastAsia"/>
          <w:sz w:val="28"/>
        </w:rPr>
      </w:pPr>
    </w:p>
    <w:p w:rsidR="00D17B0E" w:rsidRPr="00D17B0E" w:rsidRDefault="00D17B0E">
      <w:pPr>
        <w:rPr>
          <w:rFonts w:ascii="Times New Roman" w:hAnsi="Times New Roman" w:cs="Times New Roman"/>
          <w:sz w:val="28"/>
        </w:rPr>
      </w:pPr>
    </w:p>
    <w:p w:rsidR="0093538C" w:rsidRPr="0006655C" w:rsidRDefault="00681640" w:rsidP="00D17B0E">
      <w:pPr>
        <w:jc w:val="center"/>
        <w:rPr>
          <w:rFonts w:ascii="Times New Roman" w:hAnsi="Times New Roman" w:cs="Times New Roman"/>
          <w:sz w:val="32"/>
        </w:rPr>
      </w:pPr>
      <w:r w:rsidRPr="0006655C">
        <w:rPr>
          <w:rFonts w:ascii="Times New Roman" w:hAnsi="Times New Roman" w:cs="Times New Roman"/>
          <w:sz w:val="32"/>
        </w:rPr>
        <w:t>Certificate of Enrollment</w:t>
      </w:r>
    </w:p>
    <w:p w:rsidR="00681640" w:rsidRPr="00D17B0E" w:rsidRDefault="00681640">
      <w:pPr>
        <w:rPr>
          <w:rFonts w:ascii="Times New Roman" w:hAnsi="Times New Roman" w:cs="Times New Roman"/>
          <w:sz w:val="28"/>
        </w:rPr>
      </w:pPr>
    </w:p>
    <w:p w:rsidR="006162C1" w:rsidRDefault="006162C1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681640" w:rsidRPr="0006655C" w:rsidRDefault="00D17B0E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 w:rsidR="00370EF3"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>below</w:t>
      </w:r>
      <w:r w:rsidR="00681640" w:rsidRPr="0006655C">
        <w:rPr>
          <w:rFonts w:ascii="Times New Roman" w:hAnsi="Times New Roman" w:cs="Times New Roman"/>
          <w:sz w:val="28"/>
        </w:rPr>
        <w:t xml:space="preserve"> m</w:t>
      </w:r>
      <w:r w:rsidRPr="0006655C">
        <w:rPr>
          <w:rFonts w:ascii="Times New Roman" w:hAnsi="Times New Roman" w:cs="Times New Roman"/>
          <w:sz w:val="28"/>
        </w:rPr>
        <w:t xml:space="preserve">entioned person </w:t>
      </w:r>
      <w:r w:rsidR="00171129">
        <w:rPr>
          <w:rFonts w:ascii="Times New Roman" w:hAnsi="Times New Roman" w:cs="Times New Roman"/>
          <w:sz w:val="28"/>
        </w:rPr>
        <w:t>is</w:t>
      </w:r>
      <w:r w:rsidRPr="0006655C">
        <w:rPr>
          <w:rFonts w:ascii="Times New Roman" w:hAnsi="Times New Roman" w:cs="Times New Roman"/>
          <w:sz w:val="28"/>
        </w:rPr>
        <w:t xml:space="preserve"> registered</w:t>
      </w:r>
      <w:r w:rsidR="00681640" w:rsidRPr="0006655C">
        <w:rPr>
          <w:rFonts w:ascii="Times New Roman" w:hAnsi="Times New Roman" w:cs="Times New Roman"/>
          <w:sz w:val="28"/>
        </w:rPr>
        <w:t xml:space="preserve"> as a regular 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="00681640" w:rsidRPr="0006655C">
        <w:rPr>
          <w:rFonts w:ascii="Times New Roman" w:hAnsi="Times New Roman" w:cs="Times New Roman"/>
          <w:sz w:val="28"/>
        </w:rPr>
        <w:t xml:space="preserve"> student </w:t>
      </w:r>
      <w:r w:rsidR="00CB0113"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</w:t>
      </w:r>
      <w:r w:rsidR="00681640" w:rsidRPr="0006655C">
        <w:rPr>
          <w:rFonts w:ascii="Times New Roman" w:hAnsi="Times New Roman" w:cs="Times New Roman"/>
          <w:sz w:val="28"/>
        </w:rPr>
        <w:t>study period at Tohoku University</w:t>
      </w:r>
      <w:r w:rsidR="00C90E08">
        <w:rPr>
          <w:rFonts w:ascii="Times New Roman" w:hAnsi="Times New Roman" w:cs="Times New Roman"/>
          <w:sz w:val="28"/>
        </w:rPr>
        <w:t xml:space="preserve"> (</w:t>
      </w:r>
      <w:r w:rsidR="00370EF3">
        <w:rPr>
          <w:rFonts w:ascii="Times New Roman" w:hAnsi="Times New Roman" w:cs="Times New Roman" w:hint="eastAsia"/>
          <w:sz w:val="28"/>
        </w:rPr>
        <w:t>h</w:t>
      </w:r>
      <w:r w:rsidR="006162C1" w:rsidRPr="0006655C">
        <w:rPr>
          <w:rFonts w:ascii="Times New Roman" w:hAnsi="Times New Roman" w:cs="Times New Roman"/>
          <w:sz w:val="28"/>
        </w:rPr>
        <w:t>ere</w:t>
      </w:r>
      <w:r w:rsidR="00C90E08">
        <w:rPr>
          <w:rFonts w:ascii="Times New Roman" w:hAnsi="Times New Roman" w:cs="Times New Roman"/>
          <w:sz w:val="28"/>
        </w:rPr>
        <w:t xml:space="preserve">inafter </w:t>
      </w:r>
      <w:r w:rsidR="006162C1" w:rsidRPr="0006655C">
        <w:rPr>
          <w:rFonts w:ascii="Times New Roman" w:hAnsi="Times New Roman" w:cs="Times New Roman"/>
          <w:sz w:val="28"/>
        </w:rPr>
        <w:t xml:space="preserve">referred </w:t>
      </w:r>
      <w:r w:rsidR="00C90E08">
        <w:rPr>
          <w:rFonts w:ascii="Times New Roman" w:hAnsi="Times New Roman" w:cs="Times New Roman"/>
          <w:sz w:val="28"/>
        </w:rPr>
        <w:t xml:space="preserve">to </w:t>
      </w:r>
      <w:r w:rsidR="006162C1" w:rsidRPr="0006655C">
        <w:rPr>
          <w:rFonts w:ascii="Times New Roman" w:hAnsi="Times New Roman" w:cs="Times New Roman"/>
          <w:sz w:val="28"/>
        </w:rPr>
        <w:t>as “TU”)</w:t>
      </w:r>
      <w:r w:rsidR="00681640" w:rsidRPr="0006655C">
        <w:rPr>
          <w:rFonts w:ascii="Times New Roman" w:hAnsi="Times New Roman" w:cs="Times New Roman"/>
          <w:sz w:val="28"/>
        </w:rPr>
        <w:t>.</w:t>
      </w:r>
    </w:p>
    <w:p w:rsidR="00681640" w:rsidRPr="00C90E08" w:rsidRDefault="00681640">
      <w:pPr>
        <w:rPr>
          <w:rFonts w:ascii="Times New Roman" w:hAnsi="Times New Roman" w:cs="Times New Roman"/>
          <w:sz w:val="28"/>
        </w:rPr>
      </w:pPr>
    </w:p>
    <w:p w:rsidR="00CB0113" w:rsidRDefault="00CB0113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5430"/>
      </w:tblGrid>
      <w:tr w:rsidR="00CB0113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113" w:rsidTr="007D22DC">
        <w:trPr>
          <w:trHeight w:val="476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tc>
          <w:tcPr>
            <w:tcW w:w="5430" w:type="dxa"/>
            <w:vAlign w:val="center"/>
          </w:tcPr>
          <w:p w:rsidR="00C05B6D" w:rsidRPr="0006655C" w:rsidRDefault="00C05B6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 w:rsidP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430" w:type="dxa"/>
            <w:vAlign w:val="center"/>
          </w:tcPr>
          <w:p w:rsidR="00C05B6D" w:rsidRPr="0006655C" w:rsidRDefault="00C05B6D" w:rsidP="00C05B6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06655C" w:rsidRDefault="0006655C" w:rsidP="00CB0113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CB0113" w:rsidRPr="00D17B0E" w:rsidRDefault="00CB0113">
      <w:pPr>
        <w:rPr>
          <w:rFonts w:ascii="Times New Roman" w:hAnsi="Times New Roman" w:cs="Times New Roman"/>
          <w:sz w:val="28"/>
        </w:rPr>
      </w:pPr>
    </w:p>
    <w:p w:rsidR="00681640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0D22F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</w:t>
      </w:r>
      <w:r w:rsidR="00D17B0E">
        <w:rPr>
          <w:rFonts w:ascii="Times New Roman" w:hAnsi="Times New Roman" w:cs="Times New Roman"/>
          <w:sz w:val="28"/>
        </w:rPr>
        <w:t>itle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CB0113" w:rsidRPr="00CB0113" w:rsidRDefault="00CB0113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</w:t>
      </w:r>
      <w:r w:rsidR="000D22FE">
        <w:rPr>
          <w:rFonts w:ascii="Times New Roman" w:hAnsi="Times New Roman" w:cs="Times New Roman"/>
          <w:sz w:val="28"/>
        </w:rPr>
        <w:t>ivision</w:t>
      </w:r>
      <w:r>
        <w:rPr>
          <w:rFonts w:ascii="Times New Roman" w:hAnsi="Times New Roman" w:cs="Times New Roman" w:hint="eastAsia"/>
          <w:sz w:val="28"/>
        </w:rPr>
        <w:t>:</w:t>
      </w:r>
      <w:r>
        <w:rPr>
          <w:rFonts w:ascii="Times New Roman" w:hAnsi="Times New Roman" w:cs="Times New Roman" w:hint="eastAsia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 w:rsidR="00CB0113">
        <w:rPr>
          <w:rFonts w:ascii="Times New Roman" w:hAnsi="Times New Roman" w:cs="Times New Roman"/>
          <w:sz w:val="28"/>
        </w:rPr>
        <w:t>:</w:t>
      </w:r>
      <w:r w:rsidR="00CB0113">
        <w:rPr>
          <w:rFonts w:ascii="Times New Roman" w:hAnsi="Times New Roman" w:cs="Times New Roman"/>
          <w:sz w:val="28"/>
        </w:rPr>
        <w:tab/>
      </w:r>
    </w:p>
    <w:p w:rsidR="006805B8" w:rsidRDefault="006805B8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Stamp:</w:t>
      </w: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17117D">
      <w:pPr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0F11B7" w:rsidRDefault="000F11B7" w:rsidP="00CB0113">
      <w:pPr>
        <w:ind w:left="1680" w:firstLine="840"/>
        <w:rPr>
          <w:rFonts w:ascii="Times New Roman" w:hAnsi="Times New Roman" w:cs="Times New Roman" w:hint="eastAsia"/>
          <w:sz w:val="28"/>
        </w:rPr>
      </w:pPr>
    </w:p>
    <w:p w:rsidR="003E3FCA" w:rsidRPr="002C39AB" w:rsidRDefault="001609EA" w:rsidP="003E3FCA">
      <w:pPr>
        <w:rPr>
          <w:rFonts w:ascii="Times New Roman" w:hAnsi="Times New Roman" w:cs="Times New Roman"/>
          <w:color w:val="FF0000"/>
          <w:sz w:val="28"/>
        </w:rPr>
      </w:pP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lastRenderedPageBreak/>
        <w:t>（</w:t>
      </w:r>
      <w:r w:rsidR="003E3FCA"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Sample</w:t>
      </w: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）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jc w:val="center"/>
        <w:rPr>
          <w:rFonts w:ascii="Times New Roman" w:hAnsi="Times New Roman" w:cs="Times New Roman"/>
          <w:sz w:val="32"/>
        </w:rPr>
      </w:pPr>
      <w:r w:rsidRPr="0006655C">
        <w:rPr>
          <w:rFonts w:ascii="Times New Roman" w:hAnsi="Times New Roman" w:cs="Times New Roman"/>
          <w:sz w:val="32"/>
        </w:rPr>
        <w:t>Certificate of Enrollment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 xml:space="preserve">below mentioned person </w:t>
      </w:r>
      <w:r>
        <w:rPr>
          <w:rFonts w:ascii="Times New Roman" w:hAnsi="Times New Roman" w:cs="Times New Roman"/>
          <w:sz w:val="28"/>
        </w:rPr>
        <w:t>is/will be</w:t>
      </w:r>
      <w:r w:rsidRPr="0006655C">
        <w:rPr>
          <w:rFonts w:ascii="Times New Roman" w:hAnsi="Times New Roman" w:cs="Times New Roman"/>
          <w:sz w:val="28"/>
        </w:rPr>
        <w:t xml:space="preserve"> registered as a regular </w:t>
      </w:r>
      <w:r w:rsidR="00171129" w:rsidRPr="0006655C">
        <w:rPr>
          <w:rFonts w:ascii="Times New Roman" w:hAnsi="Times New Roman" w:cs="Times New Roman"/>
          <w:sz w:val="28"/>
        </w:rPr>
        <w:t>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Pr="0006655C">
        <w:rPr>
          <w:rFonts w:ascii="Times New Roman" w:hAnsi="Times New Roman" w:cs="Times New Roman"/>
          <w:sz w:val="28"/>
        </w:rPr>
        <w:t xml:space="preserve"> student </w:t>
      </w:r>
      <w:r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the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06655C">
        <w:rPr>
          <w:rFonts w:ascii="Times New Roman" w:hAnsi="Times New Roman" w:cs="Times New Roman"/>
          <w:sz w:val="28"/>
        </w:rPr>
        <w:t>study period at Tohoku University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 w:hint="eastAsia"/>
          <w:sz w:val="28"/>
        </w:rPr>
        <w:t>h</w:t>
      </w:r>
      <w:r w:rsidRPr="0006655C">
        <w:rPr>
          <w:rFonts w:ascii="Times New Roman" w:hAnsi="Times New Roman" w:cs="Times New Roman"/>
          <w:sz w:val="28"/>
        </w:rPr>
        <w:t>ere</w:t>
      </w:r>
      <w:r>
        <w:rPr>
          <w:rFonts w:ascii="Times New Roman" w:hAnsi="Times New Roman" w:cs="Times New Roman"/>
          <w:sz w:val="28"/>
        </w:rPr>
        <w:t xml:space="preserve">inafter </w:t>
      </w:r>
      <w:r w:rsidRPr="0006655C">
        <w:rPr>
          <w:rFonts w:ascii="Times New Roman" w:hAnsi="Times New Roman" w:cs="Times New Roman"/>
          <w:sz w:val="28"/>
        </w:rPr>
        <w:t xml:space="preserve">referred </w:t>
      </w:r>
      <w:r>
        <w:rPr>
          <w:rFonts w:ascii="Times New Roman" w:hAnsi="Times New Roman" w:cs="Times New Roman"/>
          <w:sz w:val="28"/>
        </w:rPr>
        <w:t xml:space="preserve">to </w:t>
      </w:r>
      <w:r w:rsidRPr="0006655C">
        <w:rPr>
          <w:rFonts w:ascii="Times New Roman" w:hAnsi="Times New Roman" w:cs="Times New Roman"/>
          <w:sz w:val="28"/>
        </w:rPr>
        <w:t>as “TU”).</w:t>
      </w:r>
    </w:p>
    <w:p w:rsidR="003E3FCA" w:rsidRPr="00463F41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8483" w:type="dxa"/>
        <w:jc w:val="center"/>
        <w:tblLook w:val="04A0" w:firstRow="1" w:lastRow="0" w:firstColumn="1" w:lastColumn="0" w:noHBand="0" w:noVBand="1"/>
      </w:tblPr>
      <w:tblGrid>
        <w:gridCol w:w="2915"/>
        <w:gridCol w:w="5568"/>
      </w:tblGrid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 w:hint="eastAsia"/>
                <w:color w:val="FF0000"/>
                <w:sz w:val="28"/>
              </w:rPr>
              <w:t>Taro</w:t>
            </w: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 xml:space="preserve"> Tohoku</w:t>
            </w:r>
          </w:p>
        </w:tc>
      </w:tr>
      <w:tr w:rsidR="003E3FCA" w:rsidTr="007D22DC">
        <w:trPr>
          <w:trHeight w:val="463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>ABCD9999</w:t>
            </w:r>
          </w:p>
        </w:tc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8"/>
            </w:rPr>
            <w:id w:val="-266238462"/>
            <w:placeholder>
              <w:docPart w:val="DefaultPlaceholder_-1854013439"/>
            </w:placeholder>
            <w:dropDownList>
              <w:listItem w:value="アイテムを選択してください。"/>
            </w:dropDownList>
          </w:sdtPr>
          <w:sdtContent>
            <w:tc>
              <w:tcPr>
                <w:tcW w:w="5568" w:type="dxa"/>
                <w:vAlign w:val="center"/>
              </w:tcPr>
              <w:p w:rsidR="003E3FCA" w:rsidRPr="0006655C" w:rsidRDefault="003E3FCA" w:rsidP="007D22DC">
                <w:pPr>
                  <w:rPr>
                    <w:rFonts w:ascii="Times New Roman" w:hAnsi="Times New Roman" w:cs="Times New Roman"/>
                    <w:color w:val="FF0000"/>
                    <w:sz w:val="28"/>
                  </w:rPr>
                </w:pPr>
                <w:r w:rsidRPr="00176B96">
                  <w:rPr>
                    <w:rFonts w:ascii="Times New Roman" w:hAnsi="Times New Roman" w:cs="Times New Roman"/>
                    <w:color w:val="FF0000"/>
                    <w:sz w:val="28"/>
                  </w:rPr>
                  <w:t>June 22nd 19XX</w:t>
                </w:r>
              </w:p>
            </w:tc>
          </w:sdtContent>
        </w:sdt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568" w:type="dxa"/>
            <w:vAlign w:val="center"/>
          </w:tcPr>
          <w:p w:rsidR="003E3FCA" w:rsidRPr="0006655C" w:rsidRDefault="003E3FCA" w:rsidP="007D22DC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8"/>
              </w:rPr>
              <w:t>Graduate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School of XXXXX</w:t>
            </w:r>
          </w:p>
        </w:tc>
      </w:tr>
    </w:tbl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>April 1</w:t>
      </w:r>
      <w:r w:rsidRPr="0006655C">
        <w:rPr>
          <w:rFonts w:ascii="Times New Roman" w:hAnsi="Times New Roman" w:cs="Times New Roman"/>
          <w:color w:val="FF0000"/>
          <w:sz w:val="28"/>
          <w:vertAlign w:val="superscript"/>
        </w:rPr>
        <w:t>st</w:t>
      </w:r>
      <w:r w:rsidR="007D22DC">
        <w:rPr>
          <w:rFonts w:ascii="Times New Roman" w:hAnsi="Times New Roman" w:cs="Times New Roman"/>
          <w:color w:val="FF0000"/>
          <w:sz w:val="28"/>
        </w:rPr>
        <w:t xml:space="preserve"> 2017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>Jiro Miyagi</w:t>
      </w:r>
    </w:p>
    <w:p w:rsidR="003E3FCA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title: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Director</w:t>
      </w:r>
    </w:p>
    <w:p w:rsidR="003E3FCA" w:rsidRPr="00CB0113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Division: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International Office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Institution:</w:t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 xml:space="preserve">University of </w:t>
      </w:r>
      <w:r>
        <w:rPr>
          <w:rFonts w:ascii="Times New Roman" w:hAnsi="Times New Roman" w:cs="Times New Roman"/>
          <w:color w:val="FF0000"/>
          <w:sz w:val="28"/>
        </w:rPr>
        <w:t>XXXXX</w:t>
      </w:r>
    </w:p>
    <w:p w:rsidR="003E3FCA" w:rsidRDefault="003E3FCA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Vivaldi" w:hAnsi="Vivaldi" w:cs="Times New Roman" w:hint="eastAsia"/>
          <w:color w:val="FF0000"/>
          <w:sz w:val="28"/>
        </w:rPr>
        <w:t>Jiro</w:t>
      </w:r>
      <w:r>
        <w:rPr>
          <w:rFonts w:ascii="Vivaldi" w:hAnsi="Vivaldi" w:cs="Times New Roman"/>
          <w:color w:val="FF0000"/>
          <w:sz w:val="28"/>
        </w:rPr>
        <w:t xml:space="preserve"> Miyagi</w:t>
      </w:r>
    </w:p>
    <w:p w:rsidR="00B60A68" w:rsidRDefault="002650A9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120650</wp:posOffset>
                </wp:positionV>
                <wp:extent cx="685800" cy="5524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00C51" id="AutoShape 2" o:spid="_x0000_s1026" style="position:absolute;margin-left:211.95pt;margin-top:9.5pt;width:54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 w:rsidR="00B60A68" w:rsidRPr="00D17B0E">
        <w:rPr>
          <w:rFonts w:ascii="Times New Roman" w:hAnsi="Times New Roman" w:cs="Times New Roman"/>
          <w:sz w:val="28"/>
        </w:rPr>
        <w:t>S</w:t>
      </w:r>
      <w:r w:rsidR="00B60A68">
        <w:rPr>
          <w:rFonts w:ascii="Times New Roman" w:hAnsi="Times New Roman" w:cs="Times New Roman"/>
          <w:sz w:val="28"/>
        </w:rPr>
        <w:t>tamp:</w:t>
      </w:r>
      <w:r w:rsidR="00B60A68">
        <w:rPr>
          <w:rFonts w:ascii="Times New Roman" w:hAnsi="Times New Roman" w:cs="Times New Roman"/>
          <w:sz w:val="28"/>
        </w:rPr>
        <w:tab/>
      </w:r>
    </w:p>
    <w:p w:rsidR="003E3FCA" w:rsidRPr="0052128A" w:rsidRDefault="003E3FCA" w:rsidP="00CB0113">
      <w:pPr>
        <w:ind w:left="1680" w:firstLine="840"/>
        <w:rPr>
          <w:rFonts w:ascii="Vivaldi" w:hAnsi="Vivaldi" w:cs="Times New Roman"/>
          <w:sz w:val="28"/>
        </w:rPr>
      </w:pPr>
    </w:p>
    <w:sectPr w:rsidR="003E3FCA" w:rsidRPr="0052128A" w:rsidSect="00371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A6" w:rsidRDefault="00F94BA6" w:rsidP="00681640">
      <w:r>
        <w:separator/>
      </w:r>
    </w:p>
  </w:endnote>
  <w:endnote w:type="continuationSeparator" w:id="0">
    <w:p w:rsidR="00F94BA6" w:rsidRDefault="00F94BA6" w:rsidP="006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A6" w:rsidRDefault="00F94BA6" w:rsidP="00681640">
      <w:r>
        <w:separator/>
      </w:r>
    </w:p>
  </w:footnote>
  <w:footnote w:type="continuationSeparator" w:id="0">
    <w:p w:rsidR="00F94BA6" w:rsidRDefault="00F94BA6" w:rsidP="0068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6"/>
    <w:rsid w:val="0006655C"/>
    <w:rsid w:val="000D22FE"/>
    <w:rsid w:val="000F11B7"/>
    <w:rsid w:val="001609EA"/>
    <w:rsid w:val="00171129"/>
    <w:rsid w:val="0017117D"/>
    <w:rsid w:val="00176B96"/>
    <w:rsid w:val="002650A9"/>
    <w:rsid w:val="00292511"/>
    <w:rsid w:val="002C25B7"/>
    <w:rsid w:val="002C39AB"/>
    <w:rsid w:val="00326FB7"/>
    <w:rsid w:val="00370EF3"/>
    <w:rsid w:val="00371223"/>
    <w:rsid w:val="003B238D"/>
    <w:rsid w:val="003E3FCA"/>
    <w:rsid w:val="00490530"/>
    <w:rsid w:val="004A7806"/>
    <w:rsid w:val="004B3620"/>
    <w:rsid w:val="004C3B4E"/>
    <w:rsid w:val="0052128A"/>
    <w:rsid w:val="00575C8E"/>
    <w:rsid w:val="0060186B"/>
    <w:rsid w:val="006106A2"/>
    <w:rsid w:val="006162C1"/>
    <w:rsid w:val="006805B8"/>
    <w:rsid w:val="00681640"/>
    <w:rsid w:val="007D22DC"/>
    <w:rsid w:val="008F4D29"/>
    <w:rsid w:val="00900293"/>
    <w:rsid w:val="0093538C"/>
    <w:rsid w:val="00950ECE"/>
    <w:rsid w:val="009B7E82"/>
    <w:rsid w:val="009F466B"/>
    <w:rsid w:val="00A019F3"/>
    <w:rsid w:val="00A41914"/>
    <w:rsid w:val="00AC0EBF"/>
    <w:rsid w:val="00B60A68"/>
    <w:rsid w:val="00BB4850"/>
    <w:rsid w:val="00C05B6D"/>
    <w:rsid w:val="00C902F6"/>
    <w:rsid w:val="00C90E08"/>
    <w:rsid w:val="00CB0113"/>
    <w:rsid w:val="00CE6C4C"/>
    <w:rsid w:val="00D17B0E"/>
    <w:rsid w:val="00DF788D"/>
    <w:rsid w:val="00E4751E"/>
    <w:rsid w:val="00E7626C"/>
    <w:rsid w:val="00EE19C7"/>
    <w:rsid w:val="00F77A1C"/>
    <w:rsid w:val="00F8743F"/>
    <w:rsid w:val="00F94BA6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ADD7861"/>
  <w15:docId w15:val="{AD80828F-C843-4284-8737-02E463DC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640"/>
  </w:style>
  <w:style w:type="paragraph" w:styleId="a5">
    <w:name w:val="footer"/>
    <w:basedOn w:val="a"/>
    <w:link w:val="a6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640"/>
  </w:style>
  <w:style w:type="table" w:styleId="a7">
    <w:name w:val="Table Grid"/>
    <w:basedOn w:val="a1"/>
    <w:uiPriority w:val="39"/>
    <w:rsid w:val="00C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76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2AE23-EC76-4F08-8FE0-D91B67820F31}"/>
      </w:docPartPr>
      <w:docPartBody>
        <w:p w:rsidR="00BF67D0" w:rsidRDefault="00E132EE">
          <w:r w:rsidRPr="00B22C7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EE"/>
    <w:rsid w:val="000A5D70"/>
    <w:rsid w:val="00352108"/>
    <w:rsid w:val="00560EC1"/>
    <w:rsid w:val="00BF67D0"/>
    <w:rsid w:val="00C436E2"/>
    <w:rsid w:val="00E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2108"/>
    <w:rPr>
      <w:color w:val="808080"/>
    </w:rPr>
  </w:style>
  <w:style w:type="paragraph" w:customStyle="1" w:styleId="CCA8C33648F54EEBA414C2D5BF7BC17B">
    <w:name w:val="CCA8C33648F54EEBA414C2D5BF7BC17B"/>
    <w:rsid w:val="00E132EE"/>
    <w:pPr>
      <w:widowControl w:val="0"/>
      <w:jc w:val="both"/>
    </w:pPr>
  </w:style>
  <w:style w:type="paragraph" w:customStyle="1" w:styleId="DA10E4B1FF1047779E119E70797B9A7C">
    <w:name w:val="DA10E4B1FF1047779E119E70797B9A7C"/>
    <w:rsid w:val="00352108"/>
    <w:pPr>
      <w:widowControl w:val="0"/>
      <w:jc w:val="both"/>
    </w:pPr>
  </w:style>
  <w:style w:type="paragraph" w:customStyle="1" w:styleId="DA10E4B1FF1047779E119E70797B9A7C1">
    <w:name w:val="DA10E4B1FF1047779E119E70797B9A7C1"/>
    <w:rsid w:val="00C436E2"/>
    <w:pPr>
      <w:widowControl w:val="0"/>
      <w:jc w:val="both"/>
    </w:pPr>
  </w:style>
  <w:style w:type="paragraph" w:customStyle="1" w:styleId="DA10E4B1FF1047779E119E70797B9A7C2">
    <w:name w:val="DA10E4B1FF1047779E119E70797B9A7C2"/>
    <w:rsid w:val="00C436E2"/>
    <w:pPr>
      <w:widowControl w:val="0"/>
      <w:jc w:val="both"/>
    </w:pPr>
  </w:style>
  <w:style w:type="paragraph" w:customStyle="1" w:styleId="DA10E4B1FF1047779E119E70797B9A7C3">
    <w:name w:val="DA10E4B1FF1047779E119E70797B9A7C3"/>
    <w:rsid w:val="00C436E2"/>
    <w:pPr>
      <w:widowControl w:val="0"/>
      <w:jc w:val="both"/>
    </w:pPr>
  </w:style>
  <w:style w:type="paragraph" w:customStyle="1" w:styleId="DA10E4B1FF1047779E119E70797B9A7C4">
    <w:name w:val="DA10E4B1FF1047779E119E70797B9A7C4"/>
    <w:rsid w:val="00C436E2"/>
    <w:pPr>
      <w:widowControl w:val="0"/>
      <w:jc w:val="both"/>
    </w:pPr>
  </w:style>
  <w:style w:type="paragraph" w:customStyle="1" w:styleId="AF139ECE872F441F82BABBBD1AED7C02">
    <w:name w:val="AF139ECE872F441F82BABBBD1AED7C02"/>
    <w:rsid w:val="00560EC1"/>
    <w:pPr>
      <w:spacing w:after="160" w:line="259" w:lineRule="auto"/>
    </w:pPr>
    <w:rPr>
      <w:kern w:val="0"/>
      <w:sz w:val="22"/>
      <w:lang w:val="en-GB"/>
    </w:rPr>
  </w:style>
  <w:style w:type="paragraph" w:customStyle="1" w:styleId="DA10E4B1FF1047779E119E70797B9A7C5">
    <w:name w:val="DA10E4B1FF1047779E119E70797B9A7C5"/>
    <w:rsid w:val="00560E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B1B94-EA93-4D32-BC85-7D59A79B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8E8366B4.dotm</Template>
  <TotalTime>11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加藤玲奈</dc:creator>
  <cp:keywords/>
  <dc:description/>
  <cp:lastModifiedBy>三田　太郎</cp:lastModifiedBy>
  <cp:revision>4</cp:revision>
  <cp:lastPrinted>2017-02-24T01:17:00Z</cp:lastPrinted>
  <dcterms:created xsi:type="dcterms:W3CDTF">2018-11-13T05:52:00Z</dcterms:created>
  <dcterms:modified xsi:type="dcterms:W3CDTF">2018-11-14T07:48:00Z</dcterms:modified>
</cp:coreProperties>
</file>